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98A0" w14:textId="1B77E8F5" w:rsidR="00105E48" w:rsidRPr="00105E48" w:rsidRDefault="00105E48" w:rsidP="005C1953">
      <w:pPr>
        <w:pStyle w:val="SongsLyrics"/>
        <w:rPr>
          <w:rStyle w:val="SongsTitle"/>
        </w:rPr>
      </w:pPr>
      <w:r w:rsidRPr="00105E48">
        <w:rPr>
          <w:rStyle w:val="SongsIndex"/>
        </w:rPr>
        <w:t>A06</w:t>
      </w:r>
      <w:r>
        <w:t>.</w:t>
      </w:r>
      <w:r w:rsidR="00901BCC">
        <w:rPr>
          <w:rStyle w:val="SongsChords"/>
        </w:rPr>
        <w:t>A</w:t>
      </w:r>
      <w:r>
        <w:t xml:space="preserve"> </w:t>
      </w:r>
      <w:r w:rsidRPr="00105E48">
        <w:rPr>
          <w:rStyle w:val="SongsTitle"/>
        </w:rPr>
        <w:t>Above All</w:t>
      </w:r>
    </w:p>
    <w:p w14:paraId="5BADECA8" w14:textId="77777777" w:rsidR="00105E48" w:rsidRDefault="00105E48" w:rsidP="005C1953">
      <w:pPr>
        <w:pStyle w:val="SongsLyrics"/>
      </w:pPr>
    </w:p>
    <w:p w14:paraId="2FC8CF01" w14:textId="77777777" w:rsidR="00734E6E" w:rsidRDefault="00734E6E" w:rsidP="005C1953">
      <w:pPr>
        <w:pStyle w:val="SongsLyrics"/>
      </w:pPr>
    </w:p>
    <w:p w14:paraId="745F333D" w14:textId="1D7CE6C6" w:rsidR="00105E48" w:rsidRPr="005C1953" w:rsidRDefault="00105E48" w:rsidP="005C1953">
      <w:pPr>
        <w:pStyle w:val="SongsLyrics"/>
      </w:pPr>
      <w:r w:rsidRPr="005C1953">
        <w:t>[Verse 1]</w:t>
      </w:r>
    </w:p>
    <w:p w14:paraId="09BD9643" w14:textId="77777777" w:rsidR="00105E48" w:rsidRPr="00105E48" w:rsidRDefault="00105E48" w:rsidP="005C1953">
      <w:pPr>
        <w:pStyle w:val="SongsLyrics"/>
      </w:pPr>
    </w:p>
    <w:p w14:paraId="033DA24D" w14:textId="55DB3967" w:rsidR="00105E48" w:rsidRPr="00105E48" w:rsidRDefault="00105E48" w:rsidP="005C1953">
      <w:pPr>
        <w:pStyle w:val="SongsLyrics"/>
      </w:pPr>
      <w:r w:rsidRPr="002F4978">
        <w:t xml:space="preserve">  </w:t>
      </w:r>
      <w:r w:rsidR="00901BCC">
        <w:rPr>
          <w:rStyle w:val="SongsChords"/>
        </w:rPr>
        <w:t>A</w:t>
      </w:r>
      <w:r w:rsidRPr="00105E48">
        <w:t xml:space="preserve">           </w:t>
      </w:r>
      <w:r w:rsidR="00901BCC">
        <w:rPr>
          <w:rStyle w:val="SongsChords"/>
        </w:rPr>
        <w:t>D</w:t>
      </w:r>
      <w:r w:rsidRPr="00105E48">
        <w:t xml:space="preserve">       </w:t>
      </w:r>
      <w:r w:rsidR="00901BCC">
        <w:rPr>
          <w:rStyle w:val="SongsChords"/>
        </w:rPr>
        <w:t>E</w:t>
      </w:r>
      <w:r w:rsidRPr="00105E48">
        <w:t xml:space="preserve">         </w:t>
      </w:r>
      <w:r w:rsidR="00901BCC">
        <w:rPr>
          <w:rStyle w:val="SongsChords"/>
        </w:rPr>
        <w:t>A</w:t>
      </w:r>
    </w:p>
    <w:p w14:paraId="6E881041" w14:textId="493A4901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powers, Above all Kings</w:t>
      </w:r>
    </w:p>
    <w:p w14:paraId="74E474DD" w14:textId="1CD71E2C" w:rsidR="00105E48" w:rsidRPr="00105E48" w:rsidRDefault="00105E48" w:rsidP="005C1953">
      <w:pPr>
        <w:pStyle w:val="SongsLyrics"/>
      </w:pPr>
      <w:r w:rsidRPr="00105E48">
        <w:t xml:space="preserve"> </w:t>
      </w:r>
      <w:r>
        <w:t xml:space="preserve">  </w:t>
      </w:r>
      <w:r w:rsidRPr="00105E48">
        <w:t xml:space="preserve">           </w:t>
      </w:r>
      <w:r w:rsidR="00901BCC">
        <w:rPr>
          <w:rStyle w:val="SongsChords"/>
        </w:rPr>
        <w:t>D</w:t>
      </w:r>
      <w:r w:rsidRPr="00105E48">
        <w:t xml:space="preserve">          </w:t>
      </w:r>
      <w:r w:rsidR="00901BCC">
        <w:rPr>
          <w:rStyle w:val="SongsChords"/>
        </w:rPr>
        <w:t>E</w:t>
      </w:r>
      <w:r w:rsidRPr="00105E48">
        <w:t xml:space="preserve">            </w:t>
      </w:r>
      <w:r w:rsidR="00901BCC">
        <w:rPr>
          <w:rStyle w:val="SongsChords"/>
        </w:rPr>
        <w:t>A</w:t>
      </w:r>
    </w:p>
    <w:p w14:paraId="7B643EBD" w14:textId="20C5D25F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nature, and all created things</w:t>
      </w:r>
    </w:p>
    <w:p w14:paraId="4FC7CD9F" w14:textId="7194E1BD" w:rsidR="00105E48" w:rsidRPr="00105E48" w:rsidRDefault="00105E48" w:rsidP="005C1953">
      <w:pPr>
        <w:pStyle w:val="SongsLyrics"/>
      </w:pPr>
      <w:r w:rsidRPr="00105E48">
        <w:t xml:space="preserve">  </w:t>
      </w:r>
      <w:r>
        <w:t xml:space="preserve">  </w:t>
      </w:r>
      <w:r w:rsidRPr="00105E48">
        <w:t xml:space="preserve">          </w:t>
      </w:r>
      <w:proofErr w:type="spellStart"/>
      <w:r w:rsidR="00901BCC">
        <w:rPr>
          <w:rStyle w:val="SongsChords"/>
        </w:rPr>
        <w:t>F#</w:t>
      </w:r>
      <w:r w:rsidRPr="00105E48">
        <w:rPr>
          <w:rStyle w:val="SongsChords"/>
        </w:rPr>
        <w:t>m</w:t>
      </w:r>
      <w:proofErr w:type="spellEnd"/>
      <w:r w:rsidRPr="00105E48">
        <w:t xml:space="preserve">        </w:t>
      </w:r>
      <w:r w:rsidR="00901BCC">
        <w:rPr>
          <w:rStyle w:val="SongsChords"/>
        </w:rPr>
        <w:t>E</w:t>
      </w:r>
      <w:r w:rsidRPr="00105E48">
        <w:t xml:space="preserve">               </w:t>
      </w:r>
      <w:r w:rsidR="00901BCC">
        <w:rPr>
          <w:rStyle w:val="SongsChords"/>
        </w:rPr>
        <w:t>D</w:t>
      </w:r>
      <w:r w:rsidRPr="00105E48">
        <w:t xml:space="preserve">  </w:t>
      </w:r>
      <w:r w:rsidR="00901BCC">
        <w:rPr>
          <w:rStyle w:val="SongsChords"/>
        </w:rPr>
        <w:t>A</w:t>
      </w:r>
      <w:r w:rsidRPr="00105E48">
        <w:rPr>
          <w:rStyle w:val="SongsChords"/>
        </w:rPr>
        <w:t>/</w:t>
      </w:r>
      <w:r w:rsidR="00901BCC">
        <w:rPr>
          <w:rStyle w:val="SongsChords"/>
        </w:rPr>
        <w:t>C#</w:t>
      </w:r>
    </w:p>
    <w:p w14:paraId="2265B909" w14:textId="50737717" w:rsidR="00105E48" w:rsidRDefault="00105E48" w:rsidP="005C1953">
      <w:pPr>
        <w:pStyle w:val="SongsLyrics"/>
      </w:pPr>
      <w:r>
        <w:t xml:space="preserve">  </w:t>
      </w:r>
      <w:r w:rsidRPr="00105E48">
        <w:t>Above all wisdom, and all the ways of man</w:t>
      </w:r>
    </w:p>
    <w:p w14:paraId="057CCFAB" w14:textId="2B47BE83" w:rsidR="00105E48" w:rsidRPr="00105E48" w:rsidRDefault="00901BCC" w:rsidP="005C1953">
      <w:pPr>
        <w:pStyle w:val="SongsLyrics"/>
      </w:pPr>
      <w:r>
        <w:rPr>
          <w:rStyle w:val="SongsChords"/>
        </w:rPr>
        <w:t>B</w:t>
      </w:r>
      <w:r w:rsidR="00105E48" w:rsidRPr="00105E48">
        <w:rPr>
          <w:rStyle w:val="SongsChords"/>
        </w:rPr>
        <w:t>m</w:t>
      </w:r>
      <w:r w:rsidR="00105E48" w:rsidRPr="00105E48">
        <w:t xml:space="preserve">              </w:t>
      </w:r>
      <w:r>
        <w:rPr>
          <w:rStyle w:val="SongsChords"/>
        </w:rPr>
        <w:t>B</w:t>
      </w:r>
      <w:r w:rsidR="00105E48" w:rsidRPr="00105E48">
        <w:rPr>
          <w:rStyle w:val="SongsChords"/>
        </w:rPr>
        <w:t>m/</w:t>
      </w:r>
      <w:r>
        <w:rPr>
          <w:rStyle w:val="SongsChords"/>
        </w:rPr>
        <w:t>A</w:t>
      </w:r>
      <w:r w:rsidR="00105E48" w:rsidRPr="00105E48">
        <w:t xml:space="preserve">           </w:t>
      </w:r>
      <w:r>
        <w:rPr>
          <w:rStyle w:val="SongsChords"/>
        </w:rPr>
        <w:t>E</w:t>
      </w:r>
      <w:r w:rsidR="00105E48" w:rsidRPr="00105E48">
        <w:rPr>
          <w:rStyle w:val="SongsChords"/>
        </w:rPr>
        <w:t>/</w:t>
      </w:r>
      <w:r>
        <w:rPr>
          <w:rStyle w:val="SongsChords"/>
        </w:rPr>
        <w:t>G#</w:t>
      </w:r>
      <w:r w:rsidR="00105E48" w:rsidRPr="00105E48">
        <w:t xml:space="preserve">    </w:t>
      </w:r>
      <w:r>
        <w:rPr>
          <w:rStyle w:val="SongsChords"/>
        </w:rPr>
        <w:t>A</w:t>
      </w:r>
    </w:p>
    <w:p w14:paraId="20378B65" w14:textId="77777777" w:rsidR="00105E48" w:rsidRPr="00105E48" w:rsidRDefault="00105E48" w:rsidP="005C1953">
      <w:pPr>
        <w:pStyle w:val="SongsLyrics"/>
      </w:pPr>
      <w:r w:rsidRPr="00105E48">
        <w:t>You were here before the world began</w:t>
      </w:r>
    </w:p>
    <w:p w14:paraId="33784186" w14:textId="77777777" w:rsidR="00105E48" w:rsidRDefault="00105E48" w:rsidP="005C1953">
      <w:pPr>
        <w:pStyle w:val="SongsLyrics"/>
      </w:pPr>
    </w:p>
    <w:p w14:paraId="7FE28AA2" w14:textId="77777777" w:rsidR="00105E48" w:rsidRDefault="00105E48" w:rsidP="005C1953">
      <w:pPr>
        <w:pStyle w:val="SongsLyrics"/>
      </w:pPr>
    </w:p>
    <w:p w14:paraId="1A8DA902" w14:textId="77777777" w:rsidR="00105E48" w:rsidRDefault="00105E48" w:rsidP="005C1953">
      <w:pPr>
        <w:pStyle w:val="SongsLyrics"/>
      </w:pPr>
      <w:r w:rsidRPr="00105E48">
        <w:t>[Verse 2]</w:t>
      </w:r>
    </w:p>
    <w:p w14:paraId="1EBBD1A5" w14:textId="77777777" w:rsidR="00105E48" w:rsidRPr="00105E48" w:rsidRDefault="00105E48" w:rsidP="005C1953">
      <w:pPr>
        <w:pStyle w:val="SongsLyrics"/>
      </w:pPr>
    </w:p>
    <w:p w14:paraId="47997191" w14:textId="71875341" w:rsidR="00105E48" w:rsidRPr="00105E48" w:rsidRDefault="00105E48" w:rsidP="005C1953">
      <w:pPr>
        <w:pStyle w:val="SongsLyrics"/>
      </w:pPr>
      <w:r>
        <w:t xml:space="preserve">  </w:t>
      </w:r>
      <w:r w:rsidRPr="00105E48">
        <w:t xml:space="preserve">          </w:t>
      </w:r>
      <w:r w:rsidR="00901BCC">
        <w:rPr>
          <w:rStyle w:val="SongsChords"/>
        </w:rPr>
        <w:t>D</w:t>
      </w:r>
      <w:r w:rsidRPr="00105E48">
        <w:t xml:space="preserve">        </w:t>
      </w:r>
      <w:r w:rsidR="00901BCC">
        <w:rPr>
          <w:rStyle w:val="SongsChords"/>
        </w:rPr>
        <w:t>E</w:t>
      </w:r>
      <w:r w:rsidRPr="00105E48">
        <w:t xml:space="preserve">          </w:t>
      </w:r>
      <w:r w:rsidR="00901BCC">
        <w:rPr>
          <w:rStyle w:val="SongsChords"/>
        </w:rPr>
        <w:t>A</w:t>
      </w:r>
    </w:p>
    <w:p w14:paraId="64A69839" w14:textId="08D9ADA6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kingdoms, Above all thrones</w:t>
      </w:r>
    </w:p>
    <w:p w14:paraId="662AA6A9" w14:textId="4AC2335B" w:rsidR="00105E48" w:rsidRPr="00105E48" w:rsidRDefault="00105E48" w:rsidP="005C1953">
      <w:pPr>
        <w:pStyle w:val="SongsLyrics"/>
      </w:pPr>
      <w:r>
        <w:t xml:space="preserve">  </w:t>
      </w:r>
      <w:r w:rsidRPr="00105E48">
        <w:t xml:space="preserve">          </w:t>
      </w:r>
      <w:r w:rsidR="00901BCC">
        <w:rPr>
          <w:rStyle w:val="SongsChords"/>
        </w:rPr>
        <w:t>D</w:t>
      </w:r>
      <w:r w:rsidRPr="00105E48">
        <w:t xml:space="preserve">            </w:t>
      </w:r>
      <w:r w:rsidR="00901BCC">
        <w:rPr>
          <w:rStyle w:val="SongsChords"/>
        </w:rPr>
        <w:t>E</w:t>
      </w:r>
      <w:r w:rsidRPr="00105E48">
        <w:t xml:space="preserve">              </w:t>
      </w:r>
      <w:r w:rsidR="00901BCC">
        <w:rPr>
          <w:rStyle w:val="SongsChords"/>
        </w:rPr>
        <w:t>A</w:t>
      </w:r>
    </w:p>
    <w:p w14:paraId="0D488713" w14:textId="0CD792F1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wonders this world has ever known</w:t>
      </w:r>
    </w:p>
    <w:p w14:paraId="3272AA09" w14:textId="77A50020" w:rsidR="00105E48" w:rsidRPr="00105E48" w:rsidRDefault="00105E48" w:rsidP="005C1953">
      <w:pPr>
        <w:pStyle w:val="SongsLyrics"/>
      </w:pPr>
      <w:r w:rsidRPr="00105E48">
        <w:t xml:space="preserve">  </w:t>
      </w:r>
      <w:r>
        <w:t xml:space="preserve">  </w:t>
      </w:r>
      <w:r w:rsidRPr="00105E48">
        <w:t xml:space="preserve">        </w:t>
      </w:r>
      <w:proofErr w:type="spellStart"/>
      <w:r w:rsidR="00901BCC">
        <w:rPr>
          <w:rStyle w:val="SongsChords"/>
        </w:rPr>
        <w:t>F#</w:t>
      </w:r>
      <w:r w:rsidRPr="00105E48">
        <w:rPr>
          <w:rStyle w:val="SongsChords"/>
        </w:rPr>
        <w:t>m</w:t>
      </w:r>
      <w:proofErr w:type="spellEnd"/>
      <w:r w:rsidRPr="00105E48">
        <w:t xml:space="preserve">         </w:t>
      </w:r>
      <w:r w:rsidR="00901BCC">
        <w:rPr>
          <w:rStyle w:val="SongsChords"/>
        </w:rPr>
        <w:t>E</w:t>
      </w:r>
      <w:r w:rsidRPr="00105E48">
        <w:t xml:space="preserve">               </w:t>
      </w:r>
      <w:r w:rsidR="00901BCC">
        <w:rPr>
          <w:rStyle w:val="SongsChords"/>
        </w:rPr>
        <w:t>D</w:t>
      </w:r>
      <w:r w:rsidRPr="00105E48">
        <w:t xml:space="preserve">   </w:t>
      </w:r>
      <w:r w:rsidR="00901BCC">
        <w:rPr>
          <w:rStyle w:val="SongsChords"/>
        </w:rPr>
        <w:t>A</w:t>
      </w:r>
      <w:r w:rsidRPr="00105E48">
        <w:rPr>
          <w:rStyle w:val="SongsChords"/>
        </w:rPr>
        <w:t>/</w:t>
      </w:r>
      <w:r w:rsidR="00901BCC">
        <w:rPr>
          <w:rStyle w:val="SongsChords"/>
        </w:rPr>
        <w:t>C#</w:t>
      </w:r>
    </w:p>
    <w:p w14:paraId="73F1F5B5" w14:textId="6653FC45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wealth and treasures of the earth</w:t>
      </w:r>
    </w:p>
    <w:p w14:paraId="246C03D0" w14:textId="438E8D13" w:rsidR="00105E48" w:rsidRPr="00105E48" w:rsidRDefault="00901BCC" w:rsidP="005C1953">
      <w:pPr>
        <w:pStyle w:val="SongsLyrics"/>
      </w:pPr>
      <w:r>
        <w:rPr>
          <w:rStyle w:val="SongsChords"/>
        </w:rPr>
        <w:t>B</w:t>
      </w:r>
      <w:r w:rsidR="00105E48" w:rsidRPr="00105E48">
        <w:rPr>
          <w:rStyle w:val="SongsChords"/>
        </w:rPr>
        <w:t>m</w:t>
      </w:r>
      <w:r w:rsidR="00105E48" w:rsidRPr="00105E48">
        <w:t xml:space="preserve">                </w:t>
      </w:r>
      <w:r>
        <w:rPr>
          <w:rStyle w:val="SongsChords"/>
        </w:rPr>
        <w:t>D</w:t>
      </w:r>
      <w:r w:rsidR="00105E48" w:rsidRPr="00105E48">
        <w:t xml:space="preserve">                   </w:t>
      </w:r>
      <w:r>
        <w:rPr>
          <w:rStyle w:val="SongsChords"/>
        </w:rPr>
        <w:t>C#</w:t>
      </w:r>
      <w:r w:rsidR="00105E48" w:rsidRPr="00105E48">
        <w:rPr>
          <w:rStyle w:val="SongsChords"/>
        </w:rPr>
        <w:t>7</w:t>
      </w:r>
      <w:r w:rsidR="00105E48" w:rsidRPr="00105E48">
        <w:t xml:space="preserve"> </w:t>
      </w:r>
      <w:r>
        <w:rPr>
          <w:rStyle w:val="SongsChords"/>
        </w:rPr>
        <w:t>C#</w:t>
      </w:r>
    </w:p>
    <w:p w14:paraId="5EDAFB22" w14:textId="77777777" w:rsidR="00105E48" w:rsidRPr="00105E48" w:rsidRDefault="00105E48" w:rsidP="005C1953">
      <w:pPr>
        <w:pStyle w:val="SongsLyrics"/>
      </w:pPr>
      <w:r w:rsidRPr="00105E48">
        <w:t>There's no way to measure what you're worth</w:t>
      </w:r>
    </w:p>
    <w:p w14:paraId="27766E73" w14:textId="77777777" w:rsidR="00105E48" w:rsidRDefault="00105E48" w:rsidP="005C1953">
      <w:pPr>
        <w:pStyle w:val="SongsLyrics"/>
      </w:pPr>
    </w:p>
    <w:p w14:paraId="0AD21B3B" w14:textId="77777777" w:rsidR="00105E48" w:rsidRDefault="00105E48" w:rsidP="005C1953">
      <w:pPr>
        <w:pStyle w:val="SongsLyrics"/>
      </w:pPr>
    </w:p>
    <w:p w14:paraId="058F3D4B" w14:textId="77777777" w:rsidR="00105E48" w:rsidRDefault="00105E48" w:rsidP="005C1953">
      <w:pPr>
        <w:pStyle w:val="SongsLyrics"/>
      </w:pPr>
      <w:r w:rsidRPr="00105E48">
        <w:t>[Chorus]</w:t>
      </w:r>
    </w:p>
    <w:p w14:paraId="69BACAE8" w14:textId="77777777" w:rsidR="00105E48" w:rsidRPr="00105E48" w:rsidRDefault="00105E48" w:rsidP="005C1953">
      <w:pPr>
        <w:pStyle w:val="SongsLyrics"/>
      </w:pPr>
    </w:p>
    <w:p w14:paraId="632F2795" w14:textId="6C8D44B9" w:rsidR="00105E48" w:rsidRPr="00105E48" w:rsidRDefault="00901BCC" w:rsidP="005C1953">
      <w:pPr>
        <w:pStyle w:val="SongsLyrics"/>
      </w:pPr>
      <w:r>
        <w:rPr>
          <w:rStyle w:val="SongsChords"/>
        </w:rPr>
        <w:t>A</w:t>
      </w:r>
      <w:r w:rsidR="00105E48" w:rsidRPr="00105E48">
        <w:t xml:space="preserve">     </w:t>
      </w:r>
      <w:r>
        <w:rPr>
          <w:rStyle w:val="SongsChords"/>
        </w:rPr>
        <w:t>B</w:t>
      </w:r>
      <w:r w:rsidR="00105E48" w:rsidRPr="00105E48">
        <w:rPr>
          <w:rStyle w:val="SongsChords"/>
        </w:rPr>
        <w:t>m</w:t>
      </w:r>
      <w:r w:rsidR="00105E48" w:rsidRPr="00105E48">
        <w:t xml:space="preserve">   </w:t>
      </w:r>
      <w:r>
        <w:rPr>
          <w:rStyle w:val="SongsChords"/>
        </w:rPr>
        <w:t>E</w:t>
      </w:r>
      <w:r w:rsidR="00105E48" w:rsidRPr="00105E48">
        <w:t xml:space="preserve">             </w:t>
      </w:r>
      <w:r>
        <w:rPr>
          <w:rStyle w:val="SongsChords"/>
        </w:rPr>
        <w:t>A</w:t>
      </w:r>
    </w:p>
    <w:p w14:paraId="230E67F5" w14:textId="77777777" w:rsidR="00105E48" w:rsidRPr="00105E48" w:rsidRDefault="00105E48" w:rsidP="005C1953">
      <w:pPr>
        <w:pStyle w:val="SongsLyrics"/>
      </w:pPr>
      <w:r w:rsidRPr="00105E48">
        <w:t>Crucified, laid behind a stone</w:t>
      </w:r>
    </w:p>
    <w:p w14:paraId="7AB6D9E6" w14:textId="6976F959" w:rsidR="00105E48" w:rsidRPr="00105E48" w:rsidRDefault="00901BCC" w:rsidP="005C1953">
      <w:pPr>
        <w:pStyle w:val="SongsLyrics"/>
      </w:pPr>
      <w:r>
        <w:rPr>
          <w:rStyle w:val="SongsChords"/>
        </w:rPr>
        <w:t>A</w:t>
      </w:r>
      <w:r w:rsidR="00105E48" w:rsidRPr="00105E48">
        <w:t xml:space="preserve">            </w:t>
      </w:r>
      <w:r>
        <w:rPr>
          <w:rStyle w:val="SongsChords"/>
        </w:rPr>
        <w:t>B</w:t>
      </w:r>
      <w:r w:rsidR="00105E48" w:rsidRPr="00105E48">
        <w:rPr>
          <w:rStyle w:val="SongsChords"/>
        </w:rPr>
        <w:t>m</w:t>
      </w:r>
      <w:r w:rsidR="00105E48" w:rsidRPr="00105E48">
        <w:t xml:space="preserve">     </w:t>
      </w:r>
      <w:r>
        <w:rPr>
          <w:rStyle w:val="SongsChords"/>
        </w:rPr>
        <w:t>E</w:t>
      </w:r>
      <w:r w:rsidR="00105E48" w:rsidRPr="00105E48">
        <w:t xml:space="preserve">          </w:t>
      </w:r>
      <w:r>
        <w:rPr>
          <w:rStyle w:val="SongsChords"/>
        </w:rPr>
        <w:t>A</w:t>
      </w:r>
    </w:p>
    <w:p w14:paraId="53D239B9" w14:textId="77777777" w:rsidR="00105E48" w:rsidRPr="00105E48" w:rsidRDefault="00105E48" w:rsidP="005C1953">
      <w:pPr>
        <w:pStyle w:val="SongsLyrics"/>
      </w:pPr>
      <w:r w:rsidRPr="00105E48">
        <w:t>You lived to die, rejected and alone</w:t>
      </w:r>
    </w:p>
    <w:p w14:paraId="42FD6112" w14:textId="1002BE32" w:rsidR="00105E48" w:rsidRPr="00105E48" w:rsidRDefault="00105E48" w:rsidP="005C1953">
      <w:pPr>
        <w:pStyle w:val="SongsLyrics"/>
      </w:pPr>
      <w:r w:rsidRPr="00105E48">
        <w:t xml:space="preserve">        </w:t>
      </w:r>
      <w:proofErr w:type="spellStart"/>
      <w:r w:rsidR="00901BCC">
        <w:rPr>
          <w:rStyle w:val="SongsChords"/>
        </w:rPr>
        <w:t>F#</w:t>
      </w:r>
      <w:r w:rsidRPr="00105E48">
        <w:rPr>
          <w:rStyle w:val="SongsChords"/>
        </w:rPr>
        <w:t>m</w:t>
      </w:r>
      <w:proofErr w:type="spellEnd"/>
      <w:r w:rsidRPr="00105E48">
        <w:t xml:space="preserve">  </w:t>
      </w:r>
      <w:r w:rsidR="00901BCC">
        <w:rPr>
          <w:rStyle w:val="SongsChords"/>
        </w:rPr>
        <w:t>E</w:t>
      </w:r>
      <w:r w:rsidRPr="00105E48">
        <w:t xml:space="preserve">               </w:t>
      </w:r>
      <w:r w:rsidR="00901BCC">
        <w:rPr>
          <w:rStyle w:val="SongsChords"/>
        </w:rPr>
        <w:t>D</w:t>
      </w:r>
      <w:r w:rsidRPr="00105E48">
        <w:t xml:space="preserve">    </w:t>
      </w:r>
      <w:r w:rsidR="00901BCC">
        <w:rPr>
          <w:rStyle w:val="SongsChords"/>
        </w:rPr>
        <w:t>A</w:t>
      </w:r>
      <w:r w:rsidRPr="00105E48">
        <w:rPr>
          <w:rStyle w:val="SongsChords"/>
        </w:rPr>
        <w:t>/</w:t>
      </w:r>
      <w:r w:rsidR="00901BCC">
        <w:rPr>
          <w:rStyle w:val="SongsChords"/>
        </w:rPr>
        <w:t>C#</w:t>
      </w:r>
    </w:p>
    <w:p w14:paraId="0D81DAD7" w14:textId="77777777" w:rsidR="00105E48" w:rsidRPr="00105E48" w:rsidRDefault="00105E48" w:rsidP="005C1953">
      <w:pPr>
        <w:pStyle w:val="SongsLyrics"/>
      </w:pPr>
      <w:r w:rsidRPr="00105E48">
        <w:t>Like a rose, trampled on the ground</w:t>
      </w:r>
    </w:p>
    <w:p w14:paraId="49B521C7" w14:textId="5F4D6086" w:rsidR="00105E48" w:rsidRPr="00105E48" w:rsidRDefault="00105E48" w:rsidP="005C1953">
      <w:pPr>
        <w:pStyle w:val="SongsLyrics"/>
      </w:pPr>
      <w:r w:rsidRPr="00105E48">
        <w:t xml:space="preserve">             </w:t>
      </w:r>
      <w:r w:rsidR="00901BCC">
        <w:rPr>
          <w:rStyle w:val="SongsChords"/>
        </w:rPr>
        <w:t>B</w:t>
      </w:r>
      <w:r w:rsidRPr="00105E48">
        <w:rPr>
          <w:rStyle w:val="SongsChords"/>
        </w:rPr>
        <w:t>m</w:t>
      </w:r>
      <w:r w:rsidRPr="00105E48">
        <w:t xml:space="preserve">        </w:t>
      </w:r>
      <w:r w:rsidR="00901BCC">
        <w:rPr>
          <w:rStyle w:val="SongsChords"/>
        </w:rPr>
        <w:t>A</w:t>
      </w:r>
      <w:r w:rsidRPr="00105E48">
        <w:rPr>
          <w:rStyle w:val="SongsChords"/>
        </w:rPr>
        <w:t>/</w:t>
      </w:r>
      <w:r w:rsidR="00901BCC">
        <w:rPr>
          <w:rStyle w:val="SongsChords"/>
        </w:rPr>
        <w:t>C#</w:t>
      </w:r>
      <w:r w:rsidRPr="00105E48">
        <w:t xml:space="preserve">        </w:t>
      </w:r>
      <w:r w:rsidR="00901BCC">
        <w:rPr>
          <w:rStyle w:val="SongsChords"/>
        </w:rPr>
        <w:t>D</w:t>
      </w:r>
      <w:r w:rsidRPr="00105E48">
        <w:t xml:space="preserve">  </w:t>
      </w:r>
      <w:r w:rsidR="00901BCC">
        <w:rPr>
          <w:rStyle w:val="SongsChords"/>
        </w:rPr>
        <w:t>E</w:t>
      </w:r>
    </w:p>
    <w:p w14:paraId="656BCBB8" w14:textId="77777777" w:rsidR="00105E48" w:rsidRDefault="00105E48" w:rsidP="005C1953">
      <w:pPr>
        <w:pStyle w:val="SongsLyrics"/>
      </w:pPr>
      <w:r w:rsidRPr="00105E48">
        <w:t>You took the fall, and thought of me</w:t>
      </w:r>
    </w:p>
    <w:p w14:paraId="0671F1BE" w14:textId="367CECCA" w:rsidR="00105E48" w:rsidRPr="00105E48" w:rsidRDefault="00105E48" w:rsidP="005C1953">
      <w:pPr>
        <w:pStyle w:val="SongsLyrics"/>
      </w:pPr>
      <w:r w:rsidRPr="00105E48">
        <w:t xml:space="preserve">       </w:t>
      </w:r>
      <w:r w:rsidR="00901BCC">
        <w:rPr>
          <w:rStyle w:val="SongsChords"/>
        </w:rPr>
        <w:t>A</w:t>
      </w:r>
    </w:p>
    <w:p w14:paraId="5C53C2DD" w14:textId="77777777" w:rsidR="00105E48" w:rsidRPr="00105E48" w:rsidRDefault="00105E48" w:rsidP="005C1953">
      <w:pPr>
        <w:pStyle w:val="SongsLyrics"/>
      </w:pPr>
      <w:r w:rsidRPr="00105E48">
        <w:t>Above all</w:t>
      </w:r>
    </w:p>
    <w:p w14:paraId="220C673A" w14:textId="77777777" w:rsidR="002815CA" w:rsidRDefault="002815CA" w:rsidP="005C1953">
      <w:pPr>
        <w:pStyle w:val="SongsLyrics"/>
      </w:pPr>
    </w:p>
    <w:p w14:paraId="7FDB6FB1" w14:textId="1EF64745" w:rsidR="00734E6E" w:rsidRDefault="00734E6E" w:rsidP="005C1953">
      <w:pPr>
        <w:pStyle w:val="SongsLyrics"/>
      </w:pPr>
    </w:p>
    <w:p w14:paraId="0D99D283" w14:textId="6439DC8F" w:rsidR="00734E6E" w:rsidRDefault="00734E6E" w:rsidP="005C1953">
      <w:pPr>
        <w:pStyle w:val="SongsLyrics"/>
      </w:pPr>
      <w:r>
        <w:t>[</w:t>
      </w:r>
      <w:r w:rsidRPr="00734E6E">
        <w:t>§</w:t>
      </w:r>
      <w:r>
        <w:t xml:space="preserve"> </w:t>
      </w:r>
      <w:r w:rsidRPr="00734E6E">
        <w:rPr>
          <w:rStyle w:val="SongsIndex"/>
        </w:rPr>
        <w:t>Y02</w:t>
      </w:r>
      <w:r>
        <w:t xml:space="preserve">. </w:t>
      </w:r>
      <w:r w:rsidRPr="00734E6E">
        <w:t>You are my All in All</w:t>
      </w:r>
      <w:r>
        <w:t>]</w:t>
      </w:r>
    </w:p>
    <w:p w14:paraId="5F1C49FD" w14:textId="77777777" w:rsidR="00734E6E" w:rsidRDefault="00734E6E" w:rsidP="005C1953">
      <w:pPr>
        <w:pStyle w:val="SongsLyrics"/>
      </w:pPr>
    </w:p>
    <w:sectPr w:rsidR="00734E6E" w:rsidSect="00DC52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8"/>
    <w:rsid w:val="00105E48"/>
    <w:rsid w:val="00184768"/>
    <w:rsid w:val="002815CA"/>
    <w:rsid w:val="002F4978"/>
    <w:rsid w:val="003E28BB"/>
    <w:rsid w:val="00533EC9"/>
    <w:rsid w:val="005C1953"/>
    <w:rsid w:val="00734E6E"/>
    <w:rsid w:val="007857DF"/>
    <w:rsid w:val="007B61E0"/>
    <w:rsid w:val="00901BCC"/>
    <w:rsid w:val="00DA7145"/>
    <w:rsid w:val="00DC52AD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729F"/>
  <w15:chartTrackingRefBased/>
  <w15:docId w15:val="{8B55293E-A9BA-4FF6-9DF9-85095B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5E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5E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C1953"/>
    <w:pPr>
      <w:spacing w:after="0" w:line="240" w:lineRule="auto"/>
    </w:pPr>
    <w:rPr>
      <w:rFonts w:ascii="Courier New" w:eastAsia="Courier New" w:hAnsi="Courier New" w:cs="Courier New"/>
      <w:sz w:val="24"/>
      <w:szCs w:val="28"/>
    </w:rPr>
  </w:style>
  <w:style w:type="character" w:customStyle="1" w:styleId="SongsTitle">
    <w:name w:val="Songs Title"/>
    <w:uiPriority w:val="1"/>
    <w:qFormat/>
    <w:rsid w:val="00105E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2024-04-21T05:27:00Z</dcterms:created>
  <dcterms:modified xsi:type="dcterms:W3CDTF">2024-05-19T21:40:00Z</dcterms:modified>
</cp:coreProperties>
</file>